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450"/>
        <w:jc w:val="center"/>
        <w:rPr>
          <w:rFonts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  <w:t>湖北冶金地质研究所（中南冶金地质研究所）202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  <w:t>年统一公开招聘拟聘用人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  <w:lang w:val="en-US" w:eastAsia="zh-CN"/>
        </w:rPr>
        <w:t>选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  <w:t>名单</w:t>
      </w:r>
    </w:p>
    <w:tbl>
      <w:tblPr>
        <w:tblStyle w:val="5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66"/>
        <w:gridCol w:w="1243"/>
        <w:gridCol w:w="933"/>
        <w:gridCol w:w="1726"/>
        <w:gridCol w:w="2628"/>
        <w:gridCol w:w="4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招聘岗位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学历学位</w:t>
            </w:r>
          </w:p>
        </w:tc>
        <w:tc>
          <w:tcPr>
            <w:tcW w:w="4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毕业院校及专业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地质科研岗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余政宏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1999年12月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硕士研究生/工学硕士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中国地质大学（武汉）</w:t>
            </w:r>
          </w:p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地质资源与地质工程（矿产普查与勘探方向）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分析测试岗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赵一冰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1999年7月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硕士研究生/理学硕士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东北大学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分析化学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科技服务岗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黄美玲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1994年2月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硕士研究生/法学硕士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重庆大学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马克思主义理论</w:t>
            </w:r>
          </w:p>
        </w:tc>
      </w:tr>
    </w:tbl>
    <w:p>
      <w:pPr>
        <w:jc w:val="both"/>
        <w:rPr>
          <w:rFonts w:hint="default" w:eastAsiaTheme="minorEastAsia"/>
          <w:sz w:val="22"/>
          <w:szCs w:val="2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kNzM4MWFkMDE3ZDJlNWJiN2ViNGUwYjQ2ZWYzMTAifQ=="/>
  </w:docVars>
  <w:rsids>
    <w:rsidRoot w:val="60637553"/>
    <w:rsid w:val="00024234"/>
    <w:rsid w:val="00032356"/>
    <w:rsid w:val="00126784"/>
    <w:rsid w:val="001568A7"/>
    <w:rsid w:val="001F3FEE"/>
    <w:rsid w:val="0022465E"/>
    <w:rsid w:val="00294C6B"/>
    <w:rsid w:val="002C731A"/>
    <w:rsid w:val="00384747"/>
    <w:rsid w:val="003B69C5"/>
    <w:rsid w:val="004066A1"/>
    <w:rsid w:val="00433CB3"/>
    <w:rsid w:val="004C0E65"/>
    <w:rsid w:val="004F042C"/>
    <w:rsid w:val="00506D1A"/>
    <w:rsid w:val="0055689B"/>
    <w:rsid w:val="006619D4"/>
    <w:rsid w:val="00676E95"/>
    <w:rsid w:val="00715923"/>
    <w:rsid w:val="00725B2C"/>
    <w:rsid w:val="007A424E"/>
    <w:rsid w:val="00825A4A"/>
    <w:rsid w:val="00927DB8"/>
    <w:rsid w:val="0097511D"/>
    <w:rsid w:val="00A30A2F"/>
    <w:rsid w:val="00A9028E"/>
    <w:rsid w:val="00AC73BD"/>
    <w:rsid w:val="00AE6952"/>
    <w:rsid w:val="00AF7C85"/>
    <w:rsid w:val="00B02032"/>
    <w:rsid w:val="00BC44DC"/>
    <w:rsid w:val="00C26ED5"/>
    <w:rsid w:val="00CB3551"/>
    <w:rsid w:val="00E434EA"/>
    <w:rsid w:val="00F946AB"/>
    <w:rsid w:val="03C86237"/>
    <w:rsid w:val="045C66B2"/>
    <w:rsid w:val="0B8A6D7A"/>
    <w:rsid w:val="0D0510B7"/>
    <w:rsid w:val="0EC17841"/>
    <w:rsid w:val="178612A4"/>
    <w:rsid w:val="18AF5EEB"/>
    <w:rsid w:val="19850906"/>
    <w:rsid w:val="1DE44B16"/>
    <w:rsid w:val="1EBD05B7"/>
    <w:rsid w:val="1F127786"/>
    <w:rsid w:val="31D77150"/>
    <w:rsid w:val="328373E1"/>
    <w:rsid w:val="356D5A32"/>
    <w:rsid w:val="3B551392"/>
    <w:rsid w:val="3CFF5E1E"/>
    <w:rsid w:val="48BF5427"/>
    <w:rsid w:val="4A17094B"/>
    <w:rsid w:val="4A5D3425"/>
    <w:rsid w:val="4BA351B6"/>
    <w:rsid w:val="4E2C3528"/>
    <w:rsid w:val="50112A94"/>
    <w:rsid w:val="51220612"/>
    <w:rsid w:val="58E65065"/>
    <w:rsid w:val="5C1A7126"/>
    <w:rsid w:val="5E23271F"/>
    <w:rsid w:val="5EE240B6"/>
    <w:rsid w:val="60637553"/>
    <w:rsid w:val="664D291D"/>
    <w:rsid w:val="66AA0110"/>
    <w:rsid w:val="6D535020"/>
    <w:rsid w:val="71202A4F"/>
    <w:rsid w:val="72D231ED"/>
    <w:rsid w:val="7CC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op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222</Words>
  <Characters>235</Characters>
  <Lines>2</Lines>
  <Paragraphs>1</Paragraphs>
  <TotalTime>40</TotalTime>
  <ScaleCrop>false</ScaleCrop>
  <LinksUpToDate>false</LinksUpToDate>
  <CharactersWithSpaces>235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2021-08-13T07:42:00Z</dcterms:created>
  <dc:creator>zhaopin</dc:creator>
  <cp:lastModifiedBy>翔宇（星星）</cp:lastModifiedBy>
  <cp:lastPrinted>2021-08-13T08:00:00Z</cp:lastPrinted>
  <dcterms:modified xsi:type="dcterms:W3CDTF">2024-07-16T03:41:07Z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71F152CD0D0C4A8F90E89B142867C6D5</vt:lpwstr>
  </property>
</Properties>
</file>